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87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184"/>
      </w:tblGrid>
      <w:tr w:rsidR="001C43AA" w:rsidRPr="00B67115" w:rsidTr="00E506BA">
        <w:tc>
          <w:tcPr>
            <w:tcW w:w="4184" w:type="dxa"/>
          </w:tcPr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Ачинского</w:t>
            </w:r>
            <w:r w:rsidRPr="00B67115">
              <w:rPr>
                <w:rFonts w:ascii="Times New Roman" w:hAnsi="Times New Roman"/>
                <w:sz w:val="28"/>
                <w:szCs w:val="28"/>
              </w:rPr>
              <w:t xml:space="preserve">  сельсовета Болотнинского района Новосибирской области  </w:t>
            </w:r>
          </w:p>
        </w:tc>
      </w:tr>
      <w:tr w:rsidR="001C43AA" w:rsidRPr="00B67115" w:rsidTr="00E506BA">
        <w:tc>
          <w:tcPr>
            <w:tcW w:w="4184" w:type="dxa"/>
          </w:tcPr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C43AA" w:rsidRPr="00B67115" w:rsidTr="00E506BA">
        <w:tc>
          <w:tcPr>
            <w:tcW w:w="4184" w:type="dxa"/>
          </w:tcPr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11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(Ф.И.О.)</w:t>
            </w:r>
          </w:p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1C43AA" w:rsidRPr="00B67115" w:rsidTr="00E506BA">
        <w:tc>
          <w:tcPr>
            <w:tcW w:w="4184" w:type="dxa"/>
          </w:tcPr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43AA" w:rsidRPr="00B67115" w:rsidTr="00E506BA">
        <w:tc>
          <w:tcPr>
            <w:tcW w:w="4184" w:type="dxa"/>
          </w:tcPr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C43AA" w:rsidRPr="00B67115" w:rsidTr="00E506BA">
        <w:tc>
          <w:tcPr>
            <w:tcW w:w="4184" w:type="dxa"/>
          </w:tcPr>
          <w:p w:rsidR="001C43AA" w:rsidRPr="00B67115" w:rsidRDefault="001C43AA" w:rsidP="00E506B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>(Ф.И.О., занимаемая должность)</w:t>
            </w:r>
          </w:p>
        </w:tc>
      </w:tr>
    </w:tbl>
    <w:p w:rsidR="001C43AA" w:rsidRPr="000E347B" w:rsidRDefault="001C43AA" w:rsidP="00B4217C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9571"/>
      </w:tblGrid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Уведомление о получении подарка от «___» _________ 20 ___ г.</w:t>
            </w:r>
          </w:p>
        </w:tc>
      </w:tr>
    </w:tbl>
    <w:p w:rsidR="001C43AA" w:rsidRPr="00231F1C" w:rsidRDefault="001C43AA" w:rsidP="00B4217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1951"/>
        <w:gridCol w:w="7903"/>
      </w:tblGrid>
      <w:tr w:rsidR="001C43AA" w:rsidRPr="00B67115" w:rsidTr="00E506BA">
        <w:tc>
          <w:tcPr>
            <w:tcW w:w="9854" w:type="dxa"/>
            <w:gridSpan w:val="2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Извещаю о получении _________________________________________________</w:t>
            </w:r>
          </w:p>
        </w:tc>
      </w:tr>
      <w:tr w:rsidR="001C43AA" w:rsidRPr="00B67115" w:rsidTr="00E506BA">
        <w:tc>
          <w:tcPr>
            <w:tcW w:w="9854" w:type="dxa"/>
            <w:gridSpan w:val="2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>(дата получения)</w:t>
            </w:r>
          </w:p>
        </w:tc>
      </w:tr>
      <w:tr w:rsidR="001C43AA" w:rsidRPr="00B67115" w:rsidTr="00E506BA">
        <w:tc>
          <w:tcPr>
            <w:tcW w:w="9854" w:type="dxa"/>
            <w:gridSpan w:val="2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подарка (ов) на _______________________________________________________</w:t>
            </w:r>
          </w:p>
        </w:tc>
      </w:tr>
      <w:tr w:rsidR="001C43AA" w:rsidRPr="00B67115" w:rsidTr="00E506BA">
        <w:tc>
          <w:tcPr>
            <w:tcW w:w="1951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протокольного мероприятия, служебной 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 xml:space="preserve">командировки, другого официального мероприятия, </w:t>
            </w:r>
            <w:bookmarkStart w:id="0" w:name="_GoBack"/>
            <w:bookmarkEnd w:id="0"/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>место и дата проведения)</w:t>
            </w:r>
          </w:p>
        </w:tc>
      </w:tr>
    </w:tbl>
    <w:p w:rsidR="001C43AA" w:rsidRPr="00231F1C" w:rsidRDefault="001C43AA" w:rsidP="00B4217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2428"/>
        <w:gridCol w:w="2373"/>
        <w:gridCol w:w="2361"/>
      </w:tblGrid>
      <w:tr w:rsidR="001C43AA" w:rsidRPr="00B67115" w:rsidTr="00E506BA">
        <w:tc>
          <w:tcPr>
            <w:tcW w:w="2463" w:type="dxa"/>
            <w:tcBorders>
              <w:left w:val="single" w:sz="4" w:space="0" w:color="auto"/>
            </w:tcBorders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63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246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предметов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в рублях *</w:t>
            </w:r>
          </w:p>
        </w:tc>
      </w:tr>
      <w:tr w:rsidR="001C43AA" w:rsidRPr="00B67115" w:rsidTr="00E506BA">
        <w:tc>
          <w:tcPr>
            <w:tcW w:w="2463" w:type="dxa"/>
            <w:tcBorders>
              <w:left w:val="single" w:sz="4" w:space="0" w:color="auto"/>
            </w:tcBorders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3AA" w:rsidRPr="00B67115" w:rsidTr="00E506BA">
        <w:tc>
          <w:tcPr>
            <w:tcW w:w="2463" w:type="dxa"/>
            <w:tcBorders>
              <w:left w:val="single" w:sz="4" w:space="0" w:color="auto"/>
            </w:tcBorders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3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AA" w:rsidRPr="00231F1C" w:rsidRDefault="001C43AA" w:rsidP="00B4217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3AA" w:rsidRPr="00231F1C" w:rsidRDefault="001C43AA" w:rsidP="00B4217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Приложение: ______________________________________ на ______ листах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>(наименование документа)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Лицо, представившее 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уведомление            __________ ______________________ «___»_____ 20__ г.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>(подпись)     (расшифровка подписи)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 xml:space="preserve">Лицо, принявшее </w:t>
            </w:r>
          </w:p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уведомление          _________ _______________________ «___» _____ 20 __ г.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115">
              <w:rPr>
                <w:rFonts w:ascii="Times New Roman" w:hAnsi="Times New Roman"/>
                <w:i/>
                <w:sz w:val="20"/>
                <w:szCs w:val="20"/>
              </w:rPr>
              <w:t>(подпись)(расшифровка подписи)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Регистрационный номер в журнале регистрации уведомлений _______________</w:t>
            </w:r>
          </w:p>
        </w:tc>
      </w:tr>
      <w:tr w:rsidR="001C43AA" w:rsidRPr="00B67115" w:rsidTr="00E506BA">
        <w:tc>
          <w:tcPr>
            <w:tcW w:w="9854" w:type="dxa"/>
          </w:tcPr>
          <w:p w:rsidR="001C43AA" w:rsidRPr="00B67115" w:rsidRDefault="001C43AA" w:rsidP="00E506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15">
              <w:rPr>
                <w:rFonts w:ascii="Times New Roman" w:hAnsi="Times New Roman"/>
                <w:sz w:val="28"/>
                <w:szCs w:val="28"/>
              </w:rPr>
              <w:t>«___» _______20 ___ г.</w:t>
            </w:r>
          </w:p>
        </w:tc>
      </w:tr>
    </w:tbl>
    <w:p w:rsidR="001C43AA" w:rsidRPr="0063429E" w:rsidRDefault="001C43AA" w:rsidP="00B4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3AA" w:rsidRPr="0063429E" w:rsidRDefault="001C43AA" w:rsidP="00B4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29E">
        <w:rPr>
          <w:rFonts w:ascii="Times New Roman" w:hAnsi="Times New Roman"/>
          <w:sz w:val="28"/>
          <w:szCs w:val="28"/>
        </w:rPr>
        <w:t>--------------------------------</w:t>
      </w:r>
    </w:p>
    <w:p w:rsidR="001C43AA" w:rsidRPr="000E347B" w:rsidRDefault="001C43AA" w:rsidP="00B421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47B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1C43AA" w:rsidRDefault="001C43AA" w:rsidP="00B4217C">
      <w:pPr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C43AA" w:rsidRDefault="001C43AA"/>
    <w:sectPr w:rsidR="001C43AA" w:rsidSect="00F6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21A"/>
    <w:rsid w:val="000E347B"/>
    <w:rsid w:val="001358B3"/>
    <w:rsid w:val="0016642C"/>
    <w:rsid w:val="001C43AA"/>
    <w:rsid w:val="00231F1C"/>
    <w:rsid w:val="004E26D4"/>
    <w:rsid w:val="00551933"/>
    <w:rsid w:val="0063429E"/>
    <w:rsid w:val="0066221A"/>
    <w:rsid w:val="00B4217C"/>
    <w:rsid w:val="00B67115"/>
    <w:rsid w:val="00D46FA3"/>
    <w:rsid w:val="00E506BA"/>
    <w:rsid w:val="00F6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7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UserXP</cp:lastModifiedBy>
  <cp:revision>5</cp:revision>
  <dcterms:created xsi:type="dcterms:W3CDTF">2019-06-05T08:33:00Z</dcterms:created>
  <dcterms:modified xsi:type="dcterms:W3CDTF">2025-07-01T03:29:00Z</dcterms:modified>
</cp:coreProperties>
</file>