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Председателю комиссии по соблюдению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требований к служебному поведению</w:t>
      </w:r>
    </w:p>
    <w:p w:rsidR="002F7E1C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 xml:space="preserve">муниципальных служащих и урегулированию 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конфликта интересов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1C2E72">
        <w:rPr>
          <w:rFonts w:ascii="Times New Roman" w:hAnsi="Times New Roman"/>
          <w:sz w:val="24"/>
          <w:szCs w:val="24"/>
        </w:rPr>
        <w:t>администрации</w:t>
      </w:r>
    </w:p>
    <w:p w:rsidR="002F7E1C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Ачинского сельсовета Болотнинского района 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 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C2E72">
        <w:rPr>
          <w:rFonts w:ascii="Times New Roman" w:hAnsi="Times New Roman"/>
          <w:sz w:val="16"/>
          <w:szCs w:val="16"/>
        </w:rPr>
        <w:t xml:space="preserve"> (Ф.И.О.)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 _____________________________________________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C2E72">
        <w:rPr>
          <w:rFonts w:ascii="Times New Roman" w:hAnsi="Times New Roman"/>
          <w:sz w:val="16"/>
          <w:szCs w:val="16"/>
        </w:rPr>
        <w:t>адрес проживания (регистрации)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C2E72">
        <w:rPr>
          <w:rFonts w:ascii="Times New Roman" w:hAnsi="Times New Roman"/>
          <w:sz w:val="16"/>
          <w:szCs w:val="16"/>
        </w:rPr>
        <w:t>муниципального служащего администрации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F37318">
        <w:rPr>
          <w:rFonts w:ascii="Times New Roman" w:hAnsi="Times New Roman"/>
          <w:sz w:val="16"/>
          <w:szCs w:val="16"/>
        </w:rPr>
        <w:t>Карасевского</w:t>
      </w:r>
      <w:r>
        <w:rPr>
          <w:rFonts w:ascii="Times New Roman" w:hAnsi="Times New Roman"/>
          <w:sz w:val="16"/>
          <w:szCs w:val="16"/>
        </w:rPr>
        <w:t xml:space="preserve"> сельсовета</w:t>
      </w:r>
    </w:p>
    <w:p w:rsidR="002F7E1C" w:rsidRPr="001C2E72" w:rsidRDefault="002F7E1C" w:rsidP="00FD08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2F7E1C" w:rsidRDefault="002F7E1C" w:rsidP="00FD08AC">
      <w:pPr>
        <w:spacing w:before="100" w:beforeAutospacing="1" w:after="100" w:afterAutospacing="1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16"/>
          <w:szCs w:val="16"/>
        </w:rPr>
        <w:t>номер контактного телефона)</w:t>
      </w:r>
    </w:p>
    <w:p w:rsidR="002F7E1C" w:rsidRPr="006D3560" w:rsidRDefault="002F7E1C" w:rsidP="00FD08AC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>ЗАЯВЛЕНИЕ</w:t>
      </w:r>
    </w:p>
    <w:p w:rsidR="002F7E1C" w:rsidRPr="006D3560" w:rsidRDefault="002F7E1C" w:rsidP="00FD08AC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>о невозможности по объективным причинам представить</w:t>
      </w:r>
    </w:p>
    <w:p w:rsidR="002F7E1C" w:rsidRPr="006D3560" w:rsidRDefault="002F7E1C" w:rsidP="00FD08AC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>сведения о доходах, об имуществе и обязательствах</w:t>
      </w:r>
    </w:p>
    <w:p w:rsidR="002F7E1C" w:rsidRPr="006D3560" w:rsidRDefault="002F7E1C" w:rsidP="00FD08AC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>имущественного характера своих супруги (супруга)</w:t>
      </w:r>
    </w:p>
    <w:p w:rsidR="002F7E1C" w:rsidRPr="006D3560" w:rsidRDefault="002F7E1C" w:rsidP="00FD08AC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>и несовершеннолетних детей</w:t>
      </w:r>
    </w:p>
    <w:p w:rsidR="002F7E1C" w:rsidRPr="006D3560" w:rsidRDefault="002F7E1C" w:rsidP="00FD08A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 </w:t>
      </w:r>
    </w:p>
    <w:p w:rsidR="002F7E1C" w:rsidRPr="006D3560" w:rsidRDefault="002F7E1C" w:rsidP="00FD0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Я, ____________________________________________________________,</w:t>
      </w:r>
    </w:p>
    <w:p w:rsidR="002F7E1C" w:rsidRPr="008E17B2" w:rsidRDefault="002F7E1C" w:rsidP="00FD08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(Ф.И.О.)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560">
        <w:rPr>
          <w:rFonts w:ascii="Times New Roman" w:hAnsi="Times New Roman"/>
          <w:sz w:val="26"/>
          <w:szCs w:val="28"/>
        </w:rPr>
        <w:t xml:space="preserve">замещающий  должность 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 xml:space="preserve">Ачинского </w:t>
      </w:r>
      <w:r>
        <w:rPr>
          <w:rFonts w:ascii="Times New Roman" w:hAnsi="Times New Roman"/>
          <w:sz w:val="26"/>
          <w:szCs w:val="28"/>
        </w:rPr>
        <w:t>сельсовета _____________________</w:t>
      </w:r>
      <w:r w:rsidRPr="008E17B2">
        <w:rPr>
          <w:rFonts w:ascii="Times New Roman" w:hAnsi="Times New Roman"/>
          <w:sz w:val="28"/>
          <w:szCs w:val="28"/>
        </w:rPr>
        <w:t>_______________________________________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2F7E1C" w:rsidRPr="008E17B2" w:rsidRDefault="002F7E1C" w:rsidP="00FD08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(наименование должности)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2F7E1C" w:rsidRPr="006D3560" w:rsidRDefault="002F7E1C" w:rsidP="00FD08A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6D3560">
        <w:rPr>
          <w:rFonts w:ascii="Times New Roman" w:hAnsi="Times New Roman"/>
          <w:sz w:val="26"/>
          <w:szCs w:val="28"/>
        </w:rPr>
        <w:t xml:space="preserve">не имею возможности представить  специалисту по  кадрам администрации </w:t>
      </w:r>
      <w:r>
        <w:rPr>
          <w:rFonts w:ascii="Times New Roman" w:hAnsi="Times New Roman"/>
          <w:sz w:val="24"/>
          <w:szCs w:val="24"/>
        </w:rPr>
        <w:t xml:space="preserve">Ачинского </w:t>
      </w:r>
      <w:r>
        <w:rPr>
          <w:rFonts w:ascii="Times New Roman" w:hAnsi="Times New Roman"/>
          <w:sz w:val="26"/>
          <w:szCs w:val="28"/>
        </w:rPr>
        <w:t>сельсовета</w:t>
      </w:r>
      <w:r w:rsidRPr="006D3560">
        <w:rPr>
          <w:rFonts w:ascii="Times New Roman" w:hAnsi="Times New Roman"/>
          <w:sz w:val="26"/>
          <w:szCs w:val="28"/>
        </w:rPr>
        <w:t xml:space="preserve"> сведения о доходах, об имуществе и обязательствах имущественного характера своих супруги (супруга) и/или несовершеннолетних детей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8E17B2">
        <w:rPr>
          <w:rFonts w:ascii="Times New Roman" w:hAnsi="Times New Roman"/>
          <w:sz w:val="28"/>
          <w:szCs w:val="28"/>
        </w:rPr>
        <w:t>____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E17B2">
        <w:rPr>
          <w:rFonts w:ascii="Times New Roman" w:hAnsi="Times New Roman"/>
          <w:sz w:val="28"/>
          <w:szCs w:val="28"/>
        </w:rPr>
        <w:t>__</w:t>
      </w:r>
    </w:p>
    <w:p w:rsidR="002F7E1C" w:rsidRPr="008E17B2" w:rsidRDefault="002F7E1C" w:rsidP="00FD08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(Ф.И.О. супруги (супруга) и несовершеннолетних детей)</w:t>
      </w:r>
    </w:p>
    <w:p w:rsidR="002F7E1C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за</w:t>
      </w: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2F7E1C" w:rsidRPr="008E17B2" w:rsidRDefault="002F7E1C" w:rsidP="00FD08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(указать период)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проживающих</w:t>
      </w:r>
      <w:r w:rsidRPr="008E17B2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F7E1C" w:rsidRPr="008E17B2" w:rsidRDefault="002F7E1C" w:rsidP="00FD08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(указать адрес проживания)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p w:rsidR="002F7E1C" w:rsidRPr="008E17B2" w:rsidRDefault="002F7E1C" w:rsidP="00FD08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по следующим объективным причинам</w:t>
      </w:r>
      <w:r w:rsidRPr="008E17B2">
        <w:rPr>
          <w:rFonts w:ascii="Times New Roman" w:hAnsi="Times New Roman"/>
          <w:sz w:val="28"/>
          <w:szCs w:val="28"/>
        </w:rPr>
        <w:t xml:space="preserve"> __________________________________  ____________________________________________________________________</w:t>
      </w:r>
    </w:p>
    <w:p w:rsidR="002F7E1C" w:rsidRPr="008E17B2" w:rsidRDefault="002F7E1C" w:rsidP="00FD08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(указать причины, по которым невозможно представить сведения о доходах, об имуществе и обязательствах</w:t>
      </w:r>
    </w:p>
    <w:p w:rsidR="002F7E1C" w:rsidRPr="008E17B2" w:rsidRDefault="002F7E1C" w:rsidP="00FD08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7E1C" w:rsidRPr="008E17B2" w:rsidRDefault="002F7E1C" w:rsidP="00FD08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имущественного характера своих супруги (супруга) и несовершеннолетних детей)</w:t>
      </w:r>
    </w:p>
    <w:p w:rsidR="002F7E1C" w:rsidRPr="008E17B2" w:rsidRDefault="002F7E1C" w:rsidP="00FD08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p w:rsidR="002F7E1C" w:rsidRPr="0021418F" w:rsidRDefault="002F7E1C" w:rsidP="00FD08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К заявлению прилагаю следующие  документы, подтверждающие  изложенную информацию:</w:t>
      </w:r>
    </w:p>
    <w:p w:rsidR="002F7E1C" w:rsidRPr="0021418F" w:rsidRDefault="002F7E1C" w:rsidP="00FD08A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1._________________________________________________________________________________________________________________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8"/>
        </w:rPr>
        <w:t>____________</w:t>
      </w:r>
      <w:r w:rsidRPr="0021418F">
        <w:rPr>
          <w:rFonts w:ascii="Times New Roman" w:hAnsi="Times New Roman"/>
          <w:sz w:val="26"/>
          <w:szCs w:val="28"/>
        </w:rPr>
        <w:t>__________________;</w:t>
      </w:r>
    </w:p>
    <w:p w:rsidR="002F7E1C" w:rsidRPr="0021418F" w:rsidRDefault="002F7E1C" w:rsidP="00FD08A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2.________________________________________________________________________________________________________________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8"/>
        </w:rPr>
        <w:t>___________</w:t>
      </w:r>
      <w:r w:rsidRPr="0021418F">
        <w:rPr>
          <w:rFonts w:ascii="Times New Roman" w:hAnsi="Times New Roman"/>
          <w:sz w:val="26"/>
          <w:szCs w:val="28"/>
        </w:rPr>
        <w:t>____________________;</w:t>
      </w:r>
    </w:p>
    <w:p w:rsidR="002F7E1C" w:rsidRPr="0021418F" w:rsidRDefault="002F7E1C" w:rsidP="00FD08A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3.__________________________________________________________________________________________________________________________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8"/>
        </w:rPr>
        <w:t>____________</w:t>
      </w:r>
      <w:r w:rsidRPr="0021418F">
        <w:rPr>
          <w:rFonts w:ascii="Times New Roman" w:hAnsi="Times New Roman"/>
          <w:sz w:val="26"/>
          <w:szCs w:val="28"/>
        </w:rPr>
        <w:t>_________.</w:t>
      </w:r>
    </w:p>
    <w:p w:rsidR="002F7E1C" w:rsidRPr="0021418F" w:rsidRDefault="002F7E1C" w:rsidP="00FD08A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 </w:t>
      </w:r>
    </w:p>
    <w:p w:rsidR="002F7E1C" w:rsidRPr="0021418F" w:rsidRDefault="002F7E1C" w:rsidP="00FD08A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 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«____» ____________ 20___ г.</w:t>
      </w:r>
      <w:r w:rsidRPr="008E17B2">
        <w:rPr>
          <w:rFonts w:ascii="Times New Roman" w:hAnsi="Times New Roman"/>
          <w:sz w:val="28"/>
          <w:szCs w:val="28"/>
        </w:rPr>
        <w:t>                            _________________</w:t>
      </w:r>
    </w:p>
    <w:p w:rsidR="002F7E1C" w:rsidRPr="008E17B2" w:rsidRDefault="002F7E1C" w:rsidP="00FD08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(</w:t>
      </w:r>
      <w:r w:rsidRPr="008E17B2">
        <w:rPr>
          <w:rFonts w:ascii="Times New Roman" w:hAnsi="Times New Roman"/>
          <w:sz w:val="18"/>
          <w:szCs w:val="18"/>
        </w:rPr>
        <w:t>подпись)</w:t>
      </w:r>
    </w:p>
    <w:p w:rsidR="002F7E1C" w:rsidRPr="008E17B2" w:rsidRDefault="002F7E1C" w:rsidP="00FD08AC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8E17B2">
        <w:rPr>
          <w:rFonts w:ascii="Times New Roman" w:hAnsi="Times New Roman"/>
          <w:sz w:val="26"/>
          <w:szCs w:val="26"/>
        </w:rPr>
        <w:t> </w:t>
      </w:r>
    </w:p>
    <w:p w:rsidR="002F7E1C" w:rsidRPr="008E17B2" w:rsidRDefault="002F7E1C" w:rsidP="00FD08A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2F7E1C" w:rsidRPr="008E17B2" w:rsidRDefault="002F7E1C" w:rsidP="00FD08A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2F7E1C" w:rsidRPr="008E17B2" w:rsidRDefault="002F7E1C" w:rsidP="00FD08A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2F7E1C" w:rsidRPr="008E17B2" w:rsidRDefault="002F7E1C" w:rsidP="00FD08A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2F7E1C" w:rsidRPr="008E17B2" w:rsidRDefault="002F7E1C" w:rsidP="00FD08A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2F7E1C" w:rsidRPr="008E17B2" w:rsidRDefault="002F7E1C" w:rsidP="00FD08A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2F7E1C" w:rsidRDefault="002F7E1C" w:rsidP="00FD08A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2F7E1C" w:rsidRDefault="002F7E1C"/>
    <w:sectPr w:rsidR="002F7E1C" w:rsidSect="00FD08A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81"/>
    <w:rsid w:val="0016642C"/>
    <w:rsid w:val="001C2E72"/>
    <w:rsid w:val="001E5781"/>
    <w:rsid w:val="0021418F"/>
    <w:rsid w:val="002F7E1C"/>
    <w:rsid w:val="006D3560"/>
    <w:rsid w:val="008C5B6A"/>
    <w:rsid w:val="008E17B2"/>
    <w:rsid w:val="009E6D32"/>
    <w:rsid w:val="00A16FA1"/>
    <w:rsid w:val="00F37318"/>
    <w:rsid w:val="00FD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A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508</Words>
  <Characters>2896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UserXP</cp:lastModifiedBy>
  <cp:revision>5</cp:revision>
  <dcterms:created xsi:type="dcterms:W3CDTF">2019-06-05T08:40:00Z</dcterms:created>
  <dcterms:modified xsi:type="dcterms:W3CDTF">2025-07-01T03:30:00Z</dcterms:modified>
</cp:coreProperties>
</file>