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03" w:rsidRPr="00124FE1" w:rsidRDefault="00996C03" w:rsidP="00124FE1">
      <w:pPr>
        <w:rPr>
          <w:lang w:eastAsia="ru-RU"/>
        </w:rPr>
      </w:pPr>
    </w:p>
    <w:p w:rsidR="00996C03" w:rsidRDefault="00996C03" w:rsidP="003D12CF">
      <w:pPr>
        <w:spacing w:after="0" w:line="240" w:lineRule="auto"/>
        <w:ind w:left="1826"/>
        <w:jc w:val="right"/>
        <w:rPr>
          <w:rFonts w:ascii="Times New Roman" w:hAnsi="Times New Roman"/>
          <w:sz w:val="24"/>
          <w:szCs w:val="24"/>
        </w:rPr>
      </w:pPr>
      <w:r w:rsidRPr="00E6564F">
        <w:rPr>
          <w:rFonts w:ascii="Times New Roman" w:hAnsi="Times New Roman"/>
          <w:sz w:val="24"/>
          <w:szCs w:val="24"/>
        </w:rPr>
        <w:t>Главе</w:t>
      </w:r>
      <w:r>
        <w:rPr>
          <w:rFonts w:ascii="Times New Roman" w:hAnsi="Times New Roman"/>
          <w:sz w:val="24"/>
          <w:szCs w:val="24"/>
        </w:rPr>
        <w:t xml:space="preserve"> Ачинского сельсовета </w:t>
      </w:r>
    </w:p>
    <w:p w:rsidR="00996C03" w:rsidRDefault="00996C03" w:rsidP="00E6564F">
      <w:pPr>
        <w:spacing w:after="0" w:line="240" w:lineRule="auto"/>
        <w:ind w:left="18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Болотнинского района Новосибирской области</w:t>
      </w:r>
    </w:p>
    <w:p w:rsidR="00996C03" w:rsidRPr="00124FE1" w:rsidRDefault="00996C03" w:rsidP="00124FE1">
      <w:pPr>
        <w:spacing w:after="0" w:line="240" w:lineRule="auto"/>
        <w:ind w:left="1826"/>
        <w:jc w:val="both"/>
        <w:rPr>
          <w:rFonts w:ascii="Times New Roman" w:hAnsi="Times New Roman"/>
          <w:sz w:val="24"/>
          <w:szCs w:val="24"/>
        </w:rPr>
      </w:pPr>
    </w:p>
    <w:p w:rsidR="00996C03" w:rsidRPr="003A66DD" w:rsidRDefault="00996C03" w:rsidP="003A66DD">
      <w:pPr>
        <w:spacing w:after="0" w:line="240" w:lineRule="auto"/>
        <w:ind w:left="2552"/>
        <w:jc w:val="both"/>
        <w:rPr>
          <w:rFonts w:ascii="Times New Roman" w:hAnsi="Times New Roman"/>
          <w:sz w:val="24"/>
          <w:szCs w:val="28"/>
        </w:rPr>
      </w:pPr>
      <w:r w:rsidRPr="003A66DD">
        <w:rPr>
          <w:rFonts w:ascii="Times New Roman" w:hAnsi="Times New Roman"/>
          <w:sz w:val="24"/>
          <w:szCs w:val="28"/>
        </w:rPr>
        <w:t>_________________________________________</w:t>
      </w:r>
      <w:r>
        <w:rPr>
          <w:rFonts w:ascii="Times New Roman" w:hAnsi="Times New Roman"/>
          <w:sz w:val="24"/>
          <w:szCs w:val="28"/>
        </w:rPr>
        <w:t>___________</w:t>
      </w:r>
      <w:r w:rsidRPr="003A66DD">
        <w:rPr>
          <w:rFonts w:ascii="Times New Roman" w:hAnsi="Times New Roman"/>
          <w:sz w:val="24"/>
          <w:szCs w:val="28"/>
        </w:rPr>
        <w:t>____</w:t>
      </w:r>
    </w:p>
    <w:p w:rsidR="00996C03" w:rsidRDefault="00996C03" w:rsidP="00124FE1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(Ф.И.О.)</w:t>
      </w:r>
    </w:p>
    <w:p w:rsidR="00996C03" w:rsidRPr="00442099" w:rsidRDefault="00996C03" w:rsidP="00124FE1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996C03" w:rsidRPr="003A66DD" w:rsidRDefault="00996C03" w:rsidP="002834F9">
      <w:pPr>
        <w:spacing w:after="0" w:line="240" w:lineRule="auto"/>
        <w:ind w:left="1843" w:firstLine="726"/>
        <w:jc w:val="both"/>
        <w:rPr>
          <w:rFonts w:ascii="Times New Roman" w:hAnsi="Times New Roman"/>
          <w:sz w:val="24"/>
          <w:szCs w:val="28"/>
        </w:rPr>
      </w:pPr>
      <w:r w:rsidRPr="003A66DD">
        <w:rPr>
          <w:rFonts w:ascii="Times New Roman" w:hAnsi="Times New Roman"/>
          <w:sz w:val="24"/>
          <w:szCs w:val="28"/>
        </w:rPr>
        <w:t>от _________________________________________</w:t>
      </w:r>
      <w:r>
        <w:rPr>
          <w:rFonts w:ascii="Times New Roman" w:hAnsi="Times New Roman"/>
          <w:sz w:val="24"/>
          <w:szCs w:val="28"/>
        </w:rPr>
        <w:t>____________</w:t>
      </w:r>
      <w:r w:rsidRPr="003A66DD">
        <w:rPr>
          <w:rFonts w:ascii="Times New Roman" w:hAnsi="Times New Roman"/>
          <w:sz w:val="24"/>
          <w:szCs w:val="28"/>
        </w:rPr>
        <w:t>_</w:t>
      </w:r>
    </w:p>
    <w:p w:rsidR="00996C03" w:rsidRDefault="00996C03" w:rsidP="00727A6E">
      <w:pPr>
        <w:spacing w:after="0" w:line="240" w:lineRule="auto"/>
        <w:ind w:firstLine="2835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(Ф.И.О. мунципального служащего,сдавшего подарок</w:t>
      </w:r>
    </w:p>
    <w:p w:rsidR="00996C03" w:rsidRPr="00442099" w:rsidRDefault="00996C03" w:rsidP="00727A6E">
      <w:pPr>
        <w:spacing w:after="0" w:line="240" w:lineRule="auto"/>
        <w:ind w:firstLine="2835"/>
        <w:jc w:val="center"/>
        <w:rPr>
          <w:rFonts w:ascii="Times New Roman" w:hAnsi="Times New Roman"/>
          <w:sz w:val="20"/>
          <w:szCs w:val="28"/>
        </w:rPr>
      </w:pPr>
    </w:p>
    <w:p w:rsidR="00996C03" w:rsidRPr="003A66DD" w:rsidRDefault="00996C03" w:rsidP="002834F9">
      <w:pPr>
        <w:spacing w:after="0" w:line="240" w:lineRule="auto"/>
        <w:ind w:left="1843" w:firstLine="726"/>
        <w:jc w:val="both"/>
        <w:rPr>
          <w:rFonts w:ascii="Times New Roman" w:hAnsi="Times New Roman"/>
          <w:sz w:val="24"/>
          <w:szCs w:val="28"/>
        </w:rPr>
      </w:pPr>
      <w:r w:rsidRPr="003A66DD">
        <w:rPr>
          <w:rFonts w:ascii="Times New Roman" w:hAnsi="Times New Roman"/>
          <w:sz w:val="24"/>
          <w:szCs w:val="28"/>
        </w:rPr>
        <w:t>_________________________________________</w:t>
      </w:r>
      <w:r>
        <w:rPr>
          <w:rFonts w:ascii="Times New Roman" w:hAnsi="Times New Roman"/>
          <w:sz w:val="24"/>
          <w:szCs w:val="28"/>
        </w:rPr>
        <w:t>_________</w:t>
      </w:r>
      <w:r w:rsidRPr="003A66DD">
        <w:rPr>
          <w:rFonts w:ascii="Times New Roman" w:hAnsi="Times New Roman"/>
          <w:sz w:val="24"/>
          <w:szCs w:val="28"/>
        </w:rPr>
        <w:t>______</w:t>
      </w:r>
    </w:p>
    <w:p w:rsidR="00996C03" w:rsidRPr="00442099" w:rsidRDefault="00996C03" w:rsidP="00727A6E">
      <w:pPr>
        <w:spacing w:after="0" w:line="240" w:lineRule="auto"/>
        <w:ind w:left="2835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(подарки), с указанием должности, структурного подразделения, телефона)</w:t>
      </w:r>
    </w:p>
    <w:p w:rsidR="00996C03" w:rsidRDefault="00996C03" w:rsidP="002834F9">
      <w:pPr>
        <w:spacing w:after="0" w:line="240" w:lineRule="auto"/>
        <w:ind w:left="1843" w:firstLine="726"/>
        <w:jc w:val="both"/>
        <w:rPr>
          <w:rFonts w:ascii="Times New Roman" w:hAnsi="Times New Roman"/>
          <w:sz w:val="24"/>
          <w:szCs w:val="28"/>
        </w:rPr>
      </w:pPr>
    </w:p>
    <w:p w:rsidR="00996C03" w:rsidRDefault="00996C03" w:rsidP="002834F9">
      <w:pPr>
        <w:spacing w:after="0" w:line="240" w:lineRule="auto"/>
        <w:ind w:left="1843" w:firstLine="726"/>
        <w:jc w:val="both"/>
        <w:rPr>
          <w:rFonts w:ascii="Times New Roman" w:hAnsi="Times New Roman"/>
          <w:sz w:val="24"/>
          <w:szCs w:val="28"/>
        </w:rPr>
      </w:pPr>
    </w:p>
    <w:p w:rsidR="00996C03" w:rsidRDefault="00996C03" w:rsidP="002834F9">
      <w:pPr>
        <w:spacing w:after="0" w:line="240" w:lineRule="auto"/>
        <w:ind w:left="1843" w:firstLine="726"/>
        <w:jc w:val="both"/>
        <w:rPr>
          <w:rFonts w:ascii="Times New Roman" w:hAnsi="Times New Roman"/>
          <w:sz w:val="24"/>
          <w:szCs w:val="28"/>
        </w:rPr>
      </w:pPr>
    </w:p>
    <w:p w:rsidR="00996C03" w:rsidRDefault="00996C03" w:rsidP="009E64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C7C">
        <w:rPr>
          <w:rFonts w:ascii="Times New Roman" w:hAnsi="Times New Roman"/>
          <w:b/>
          <w:sz w:val="28"/>
          <w:szCs w:val="28"/>
        </w:rPr>
        <w:t>Заявление</w:t>
      </w:r>
      <w:r>
        <w:rPr>
          <w:rFonts w:ascii="Times New Roman" w:hAnsi="Times New Roman"/>
          <w:b/>
          <w:sz w:val="28"/>
          <w:szCs w:val="28"/>
        </w:rPr>
        <w:t xml:space="preserve"> о выкупе подарка</w:t>
      </w:r>
    </w:p>
    <w:p w:rsidR="00996C03" w:rsidRDefault="00996C03" w:rsidP="003D12CF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16A9E">
        <w:rPr>
          <w:rFonts w:ascii="Times New Roman" w:hAnsi="Times New Roman"/>
          <w:sz w:val="24"/>
          <w:szCs w:val="28"/>
        </w:rPr>
        <w:t xml:space="preserve">Извещаю о намерении выкупить подарок(подарки), полученный(полученные)в связи </w:t>
      </w:r>
      <w:r>
        <w:rPr>
          <w:rFonts w:ascii="Times New Roman" w:hAnsi="Times New Roman"/>
          <w:sz w:val="24"/>
          <w:szCs w:val="28"/>
        </w:rPr>
        <w:t xml:space="preserve">с </w:t>
      </w:r>
      <w:r w:rsidRPr="00716A9E">
        <w:rPr>
          <w:rFonts w:ascii="Times New Roman" w:hAnsi="Times New Roman"/>
          <w:sz w:val="24"/>
          <w:szCs w:val="28"/>
        </w:rPr>
        <w:t>протокольным мероприятием, служебной командировкой, другим официальным мероприятием (нужное подчеркнуть)</w:t>
      </w:r>
    </w:p>
    <w:p w:rsidR="00996C03" w:rsidRPr="00716A9E" w:rsidRDefault="00996C03" w:rsidP="00716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96C03" w:rsidRPr="00716A9E" w:rsidRDefault="00996C03" w:rsidP="00716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A9E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996C03" w:rsidRPr="00716A9E" w:rsidRDefault="00996C03" w:rsidP="00716A9E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716A9E">
        <w:rPr>
          <w:rFonts w:ascii="Times New Roman" w:hAnsi="Times New Roman"/>
          <w:sz w:val="20"/>
          <w:szCs w:val="28"/>
        </w:rPr>
        <w:t>(указать место и дату проведения)</w:t>
      </w:r>
    </w:p>
    <w:p w:rsidR="00996C03" w:rsidRPr="00716A9E" w:rsidRDefault="00996C03" w:rsidP="00716A9E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996C03" w:rsidRPr="00716A9E" w:rsidRDefault="00996C03" w:rsidP="00716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A9E">
        <w:rPr>
          <w:rFonts w:ascii="Times New Roman" w:hAnsi="Times New Roman"/>
          <w:sz w:val="24"/>
          <w:szCs w:val="24"/>
        </w:rPr>
        <w:t xml:space="preserve">и сданныйна хранение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Ачинского  сельсовета </w:t>
      </w:r>
      <w:r w:rsidRPr="00716A9E">
        <w:rPr>
          <w:rFonts w:ascii="Times New Roman" w:hAnsi="Times New Roman"/>
          <w:sz w:val="24"/>
          <w:szCs w:val="24"/>
        </w:rPr>
        <w:t>в установленном порядке</w:t>
      </w:r>
    </w:p>
    <w:p w:rsidR="00996C03" w:rsidRDefault="00996C03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A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6C03" w:rsidRPr="00716A9E" w:rsidRDefault="00996C03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</w:p>
    <w:p w:rsidR="00996C03" w:rsidRPr="00716A9E" w:rsidRDefault="00996C03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716A9E">
        <w:rPr>
          <w:rFonts w:ascii="Times New Roman" w:hAnsi="Times New Roman"/>
          <w:sz w:val="20"/>
          <w:szCs w:val="20"/>
        </w:rPr>
        <w:t>(дата и регистрационный номер уведомления</w:t>
      </w:r>
      <w:r>
        <w:rPr>
          <w:rFonts w:ascii="Times New Roman" w:hAnsi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/>
          <w:sz w:val="20"/>
          <w:szCs w:val="20"/>
        </w:rPr>
        <w:t xml:space="preserve">, </w:t>
      </w:r>
    </w:p>
    <w:p w:rsidR="00996C03" w:rsidRPr="00716A9E" w:rsidRDefault="00996C03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716A9E">
        <w:rPr>
          <w:rFonts w:ascii="Times New Roman" w:hAnsi="Times New Roman"/>
          <w:sz w:val="20"/>
          <w:szCs w:val="20"/>
        </w:rPr>
        <w:t xml:space="preserve">дата и регистрационный номер акта приема-передачи </w:t>
      </w:r>
      <w:r>
        <w:rPr>
          <w:rFonts w:ascii="Times New Roman" w:hAnsi="Times New Roman"/>
          <w:sz w:val="20"/>
          <w:szCs w:val="20"/>
        </w:rPr>
        <w:t xml:space="preserve">подарков </w:t>
      </w:r>
      <w:r w:rsidRPr="00716A9E">
        <w:rPr>
          <w:rFonts w:ascii="Times New Roman" w:hAnsi="Times New Roman"/>
          <w:sz w:val="20"/>
          <w:szCs w:val="20"/>
        </w:rPr>
        <w:t>на хранение)</w:t>
      </w:r>
    </w:p>
    <w:p w:rsidR="00996C03" w:rsidRPr="00716A9E" w:rsidRDefault="00996C03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</w:p>
    <w:p w:rsidR="00996C03" w:rsidRPr="003D12CF" w:rsidRDefault="00996C03" w:rsidP="003D12CF">
      <w:pPr>
        <w:spacing w:after="0" w:line="300" w:lineRule="auto"/>
        <w:jc w:val="both"/>
        <w:rPr>
          <w:rFonts w:ascii="Times New Roman" w:hAnsi="Times New Roman"/>
          <w:sz w:val="24"/>
          <w:szCs w:val="28"/>
        </w:rPr>
      </w:pPr>
      <w:r w:rsidRPr="003D12CF">
        <w:rPr>
          <w:rFonts w:ascii="Times New Roman" w:hAnsi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996C03" w:rsidRDefault="00996C03" w:rsidP="00716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705"/>
        <w:gridCol w:w="3190"/>
      </w:tblGrid>
      <w:tr w:rsidR="00996C03" w:rsidRPr="007A0074" w:rsidTr="007A0074">
        <w:tc>
          <w:tcPr>
            <w:tcW w:w="675" w:type="dxa"/>
          </w:tcPr>
          <w:p w:rsidR="00996C03" w:rsidRPr="007A0074" w:rsidRDefault="00996C03" w:rsidP="007A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996C03" w:rsidRPr="007A0074" w:rsidRDefault="00996C03" w:rsidP="007A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074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996C03" w:rsidRPr="007A0074" w:rsidRDefault="00996C03" w:rsidP="007A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074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</w:tr>
      <w:tr w:rsidR="00996C03" w:rsidRPr="007A0074" w:rsidTr="007A0074">
        <w:tc>
          <w:tcPr>
            <w:tcW w:w="675" w:type="dxa"/>
          </w:tcPr>
          <w:p w:rsidR="00996C03" w:rsidRPr="007A0074" w:rsidRDefault="00996C03" w:rsidP="007A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0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996C03" w:rsidRPr="007A0074" w:rsidRDefault="00996C03" w:rsidP="007A0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6C03" w:rsidRPr="007A0074" w:rsidRDefault="00996C03" w:rsidP="007A0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C03" w:rsidRPr="007A0074" w:rsidTr="007A0074">
        <w:tc>
          <w:tcPr>
            <w:tcW w:w="675" w:type="dxa"/>
          </w:tcPr>
          <w:p w:rsidR="00996C03" w:rsidRPr="007A0074" w:rsidRDefault="00996C03" w:rsidP="007A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0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996C03" w:rsidRPr="007A0074" w:rsidRDefault="00996C03" w:rsidP="007A0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6C03" w:rsidRPr="007A0074" w:rsidRDefault="00996C03" w:rsidP="007A0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C03" w:rsidRPr="007A0074" w:rsidTr="007A0074">
        <w:tc>
          <w:tcPr>
            <w:tcW w:w="675" w:type="dxa"/>
          </w:tcPr>
          <w:p w:rsidR="00996C03" w:rsidRPr="007A0074" w:rsidRDefault="00996C03" w:rsidP="007A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0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996C03" w:rsidRPr="007A0074" w:rsidRDefault="00996C03" w:rsidP="007A0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6C03" w:rsidRPr="007A0074" w:rsidRDefault="00996C03" w:rsidP="007A0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C03" w:rsidRPr="007A0074" w:rsidTr="007A0074">
        <w:tc>
          <w:tcPr>
            <w:tcW w:w="6380" w:type="dxa"/>
            <w:gridSpan w:val="2"/>
          </w:tcPr>
          <w:p w:rsidR="00996C03" w:rsidRPr="007A0074" w:rsidRDefault="00996C03" w:rsidP="007A0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7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996C03" w:rsidRPr="007A0074" w:rsidRDefault="00996C03" w:rsidP="007A0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C03" w:rsidRDefault="00996C03" w:rsidP="00D40247">
      <w:pPr>
        <w:pStyle w:val="ConsPlusNonformat"/>
        <w:jc w:val="both"/>
      </w:pPr>
    </w:p>
    <w:p w:rsidR="00996C03" w:rsidRPr="00D40247" w:rsidRDefault="00996C03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6C03" w:rsidRPr="00D40247" w:rsidRDefault="00996C03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996C03" w:rsidRDefault="00996C03" w:rsidP="006550F8">
      <w:pPr>
        <w:pStyle w:val="ConsPlusNonformat"/>
        <w:spacing w:line="312" w:lineRule="auto"/>
        <w:jc w:val="both"/>
        <w:outlineLvl w:val="0"/>
      </w:pPr>
    </w:p>
    <w:p w:rsidR="00996C03" w:rsidRPr="00B64BD4" w:rsidRDefault="00996C03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подарков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996C03" w:rsidRDefault="00996C03" w:rsidP="006550F8">
      <w:pPr>
        <w:pStyle w:val="ConsPlusNonformat"/>
        <w:spacing w:line="312" w:lineRule="auto"/>
        <w:jc w:val="both"/>
      </w:pPr>
    </w:p>
    <w:p w:rsidR="00996C03" w:rsidRDefault="00996C03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96C03" w:rsidRDefault="00996C03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996C03" w:rsidRPr="005E4C5A" w:rsidRDefault="00996C03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sectPr w:rsidR="00996C03" w:rsidRPr="005E4C5A" w:rsidSect="00E12304">
      <w:headerReference w:type="default" r:id="rId7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C03" w:rsidRDefault="00996C03" w:rsidP="00EA2440">
      <w:pPr>
        <w:spacing w:after="0" w:line="240" w:lineRule="auto"/>
      </w:pPr>
      <w:r>
        <w:separator/>
      </w:r>
    </w:p>
  </w:endnote>
  <w:endnote w:type="continuationSeparator" w:id="1">
    <w:p w:rsidR="00996C03" w:rsidRDefault="00996C03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C03" w:rsidRDefault="00996C03" w:rsidP="00EA2440">
      <w:pPr>
        <w:spacing w:after="0" w:line="240" w:lineRule="auto"/>
      </w:pPr>
      <w:r>
        <w:separator/>
      </w:r>
    </w:p>
  </w:footnote>
  <w:footnote w:type="continuationSeparator" w:id="1">
    <w:p w:rsidR="00996C03" w:rsidRDefault="00996C03" w:rsidP="00EA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03" w:rsidRPr="003754CB" w:rsidRDefault="00996C03" w:rsidP="003754CB">
    <w:pPr>
      <w:pStyle w:val="Header"/>
      <w:tabs>
        <w:tab w:val="clear" w:pos="4677"/>
        <w:tab w:val="clear" w:pos="9355"/>
        <w:tab w:val="left" w:pos="6780"/>
      </w:tabs>
      <w:rPr>
        <w:sz w:val="24"/>
        <w:szCs w:val="24"/>
      </w:rPr>
    </w:pPr>
    <w:r>
      <w:tab/>
    </w:r>
    <w:r w:rsidRPr="003754CB">
      <w:rPr>
        <w:sz w:val="24"/>
        <w:szCs w:val="24"/>
      </w:rPr>
      <w:t xml:space="preserve">     ОБРАЗЕЦ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6759D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A1A63"/>
    <w:rsid w:val="002B0705"/>
    <w:rsid w:val="002B274D"/>
    <w:rsid w:val="002B45F9"/>
    <w:rsid w:val="002C7539"/>
    <w:rsid w:val="002C7B68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54CB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0074"/>
    <w:rsid w:val="007A5922"/>
    <w:rsid w:val="007B569E"/>
    <w:rsid w:val="007B5A18"/>
    <w:rsid w:val="007B677A"/>
    <w:rsid w:val="007C0B0B"/>
    <w:rsid w:val="007D0482"/>
    <w:rsid w:val="007D3E87"/>
    <w:rsid w:val="007E0B92"/>
    <w:rsid w:val="007F694E"/>
    <w:rsid w:val="00803C39"/>
    <w:rsid w:val="008067D6"/>
    <w:rsid w:val="00822CCA"/>
    <w:rsid w:val="00830C27"/>
    <w:rsid w:val="0084672C"/>
    <w:rsid w:val="00852C7C"/>
    <w:rsid w:val="00853114"/>
    <w:rsid w:val="0086421F"/>
    <w:rsid w:val="00873439"/>
    <w:rsid w:val="008914B3"/>
    <w:rsid w:val="00892C00"/>
    <w:rsid w:val="00893664"/>
    <w:rsid w:val="0089634D"/>
    <w:rsid w:val="00897F7F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96C03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57477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BF733C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255BC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7B2"/>
    <w:rsid w:val="00DE1CFF"/>
    <w:rsid w:val="00DE7691"/>
    <w:rsid w:val="00DF327F"/>
    <w:rsid w:val="00DF7883"/>
    <w:rsid w:val="00E12304"/>
    <w:rsid w:val="00E13052"/>
    <w:rsid w:val="00E43BC1"/>
    <w:rsid w:val="00E627D7"/>
    <w:rsid w:val="00E6564F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6154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F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6A1F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7C0B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C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E06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C2ACB"/>
    <w:pPr>
      <w:ind w:left="720"/>
      <w:contextualSpacing/>
    </w:pPr>
  </w:style>
  <w:style w:type="character" w:customStyle="1" w:styleId="a">
    <w:name w:val="Цветовое выделение"/>
    <w:uiPriority w:val="99"/>
    <w:rsid w:val="00FE6A1F"/>
    <w:rPr>
      <w:b/>
      <w:color w:val="26282F"/>
      <w:sz w:val="26"/>
    </w:rPr>
  </w:style>
  <w:style w:type="character" w:customStyle="1" w:styleId="a0">
    <w:name w:val="Гипертекстовая ссылка"/>
    <w:basedOn w:val="a"/>
    <w:uiPriority w:val="99"/>
    <w:rsid w:val="00FE6A1F"/>
    <w:rPr>
      <w:rFonts w:cs="Times New Roman"/>
      <w:bCs/>
      <w:color w:val="106BBE"/>
      <w:szCs w:val="26"/>
    </w:rPr>
  </w:style>
  <w:style w:type="paragraph" w:customStyle="1" w:styleId="a1">
    <w:name w:val="Нормальный (таблица)"/>
    <w:basedOn w:val="Normal"/>
    <w:next w:val="Normal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Таблицы (моноширинный)"/>
    <w:basedOn w:val="Normal"/>
    <w:next w:val="Normal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3">
    <w:name w:val="Продолжение ссылки"/>
    <w:basedOn w:val="a0"/>
    <w:uiPriority w:val="99"/>
    <w:rsid w:val="00FE6A1F"/>
  </w:style>
  <w:style w:type="paragraph" w:styleId="Header">
    <w:name w:val="header"/>
    <w:basedOn w:val="Normal"/>
    <w:link w:val="HeaderChar"/>
    <w:uiPriority w:val="99"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24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244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325AB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A325AB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543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235</Words>
  <Characters>1346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dc:description/>
  <cp:lastModifiedBy>UserXP</cp:lastModifiedBy>
  <cp:revision>9</cp:revision>
  <cp:lastPrinted>2018-06-07T12:59:00Z</cp:lastPrinted>
  <dcterms:created xsi:type="dcterms:W3CDTF">2018-10-29T13:20:00Z</dcterms:created>
  <dcterms:modified xsi:type="dcterms:W3CDTF">2025-07-01T03:30:00Z</dcterms:modified>
</cp:coreProperties>
</file>